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1DE5" w:rsidRPr="00472F46" w:rsidRDefault="00000000">
      <w:pPr>
        <w:jc w:val="center"/>
        <w:rPr>
          <w:rFonts w:ascii="BiauKai" w:eastAsia="BiauKai" w:hAnsi="BiauKai" w:cs="LingWai SC Medium"/>
        </w:rPr>
      </w:pPr>
      <w:r w:rsidRPr="00472F46">
        <w:rPr>
          <w:rFonts w:ascii="BiauKai" w:eastAsia="BiauKai" w:hAnsi="BiauKai" w:cs="LingWai SC Medium"/>
          <w:b/>
          <w:bCs/>
          <w:sz w:val="32"/>
          <w:szCs w:val="28"/>
        </w:rPr>
        <w:t>衛生福利部第十一屆紫絲帶獎活動</w:t>
      </w:r>
      <w:r w:rsidRPr="00472F46">
        <w:rPr>
          <w:rFonts w:ascii="BiauKai" w:eastAsia="BiauKai" w:hAnsi="BiauKai" w:cs="LingWai SC Medium"/>
          <w:b/>
          <w:sz w:val="32"/>
          <w:szCs w:val="32"/>
        </w:rPr>
        <w:t>同意書</w:t>
      </w:r>
    </w:p>
    <w:p w:rsidR="00911DE5" w:rsidRPr="00472F46" w:rsidRDefault="00911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BiauKai" w:eastAsia="BiauKai" w:hAnsi="BiauKai" w:cs="LingWai SC Medium"/>
          <w:sz w:val="28"/>
          <w:szCs w:val="28"/>
        </w:rPr>
      </w:pPr>
    </w:p>
    <w:p w:rsidR="00911DE5" w:rsidRPr="00472F46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BiauKai" w:eastAsia="BiauKai" w:hAnsi="BiauKai" w:cs="LingWai SC Medium"/>
        </w:rPr>
      </w:pPr>
      <w:r w:rsidRPr="00472F46">
        <w:rPr>
          <w:rFonts w:ascii="BiauKai" w:eastAsia="BiauKai" w:hAnsi="BiauKai" w:cs="LingWai SC Medium"/>
          <w:sz w:val="28"/>
          <w:szCs w:val="28"/>
        </w:rPr>
        <w:t>本人________________參與衛生福利部第十一屆紫絲帶獎徵選，願意遵照以下規則：</w:t>
      </w:r>
    </w:p>
    <w:p w:rsidR="00911DE5" w:rsidRPr="00472F46" w:rsidRDefault="00911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both"/>
        <w:rPr>
          <w:rFonts w:ascii="BiauKai" w:eastAsia="BiauKai" w:hAnsi="BiauKai" w:cs="LingWai SC Medium"/>
          <w:sz w:val="28"/>
          <w:szCs w:val="28"/>
        </w:rPr>
      </w:pPr>
    </w:p>
    <w:p w:rsidR="00911DE5" w:rsidRPr="00472F46" w:rsidRDefault="00000000">
      <w:pPr>
        <w:pStyle w:val="a3"/>
        <w:widowControl w:val="0"/>
        <w:numPr>
          <w:ilvl w:val="0"/>
          <w:numId w:val="1"/>
        </w:numPr>
        <w:tabs>
          <w:tab w:val="left" w:pos="-3472"/>
          <w:tab w:val="left" w:pos="-2912"/>
          <w:tab w:val="left" w:pos="-2352"/>
          <w:tab w:val="left" w:pos="-1232"/>
          <w:tab w:val="left" w:pos="-672"/>
          <w:tab w:val="left" w:pos="-112"/>
          <w:tab w:val="left" w:pos="448"/>
          <w:tab w:val="left" w:pos="1008"/>
          <w:tab w:val="left" w:pos="1568"/>
          <w:tab w:val="left" w:pos="2128"/>
          <w:tab w:val="left" w:pos="2688"/>
        </w:tabs>
        <w:autoSpaceDE w:val="0"/>
        <w:spacing w:line="480" w:lineRule="auto"/>
        <w:jc w:val="both"/>
        <w:rPr>
          <w:rFonts w:ascii="BiauKai" w:eastAsia="BiauKai" w:hAnsi="BiauKai" w:cs="LingWai SC Medium"/>
        </w:rPr>
      </w:pPr>
      <w:r w:rsidRPr="00472F46">
        <w:rPr>
          <w:rFonts w:ascii="BiauKai" w:eastAsia="BiauKai" w:hAnsi="BiauKai" w:cs="LingWai SC Medium"/>
          <w:sz w:val="28"/>
          <w:szCs w:val="28"/>
        </w:rPr>
        <w:t>若為得獎者，同意出席頒獎典禮並於活動前參與相關培訓或會議。</w:t>
      </w:r>
    </w:p>
    <w:p w:rsidR="00911DE5" w:rsidRPr="00472F46" w:rsidRDefault="00000000">
      <w:pPr>
        <w:pStyle w:val="a3"/>
        <w:widowControl w:val="0"/>
        <w:numPr>
          <w:ilvl w:val="0"/>
          <w:numId w:val="1"/>
        </w:numPr>
        <w:tabs>
          <w:tab w:val="left" w:pos="-3472"/>
          <w:tab w:val="left" w:pos="-2912"/>
          <w:tab w:val="left" w:pos="-2352"/>
          <w:tab w:val="left" w:pos="-1232"/>
          <w:tab w:val="left" w:pos="-672"/>
          <w:tab w:val="left" w:pos="-112"/>
          <w:tab w:val="left" w:pos="448"/>
          <w:tab w:val="left" w:pos="1008"/>
          <w:tab w:val="left" w:pos="1568"/>
          <w:tab w:val="left" w:pos="2128"/>
          <w:tab w:val="left" w:pos="2688"/>
        </w:tabs>
        <w:autoSpaceDE w:val="0"/>
        <w:spacing w:line="480" w:lineRule="auto"/>
        <w:jc w:val="both"/>
        <w:rPr>
          <w:rFonts w:ascii="BiauKai" w:eastAsia="BiauKai" w:hAnsi="BiauKai" w:cs="LingWai SC Medium"/>
          <w:sz w:val="28"/>
          <w:szCs w:val="28"/>
        </w:rPr>
      </w:pPr>
      <w:r w:rsidRPr="00472F46">
        <w:rPr>
          <w:rFonts w:ascii="BiauKai" w:eastAsia="BiauKai" w:hAnsi="BiauKai" w:cs="LingWai SC Medium"/>
          <w:sz w:val="28"/>
          <w:szCs w:val="28"/>
        </w:rPr>
        <w:t>同意透過媒體（含網路）無限期傳播分享得主專訪影片、照片及頒獎典禮相關影像。</w:t>
      </w:r>
    </w:p>
    <w:p w:rsidR="00911DE5" w:rsidRPr="00472F46" w:rsidRDefault="00000000">
      <w:pPr>
        <w:pStyle w:val="a3"/>
        <w:widowControl w:val="0"/>
        <w:numPr>
          <w:ilvl w:val="0"/>
          <w:numId w:val="1"/>
        </w:numPr>
        <w:tabs>
          <w:tab w:val="left" w:pos="-3472"/>
          <w:tab w:val="left" w:pos="-2912"/>
          <w:tab w:val="left" w:pos="-2352"/>
          <w:tab w:val="left" w:pos="-1232"/>
          <w:tab w:val="left" w:pos="-672"/>
          <w:tab w:val="left" w:pos="-112"/>
          <w:tab w:val="left" w:pos="448"/>
          <w:tab w:val="left" w:pos="1008"/>
          <w:tab w:val="left" w:pos="1568"/>
          <w:tab w:val="left" w:pos="2128"/>
          <w:tab w:val="left" w:pos="2688"/>
        </w:tabs>
        <w:autoSpaceDE w:val="0"/>
        <w:spacing w:line="480" w:lineRule="auto"/>
        <w:jc w:val="both"/>
        <w:rPr>
          <w:rFonts w:ascii="BiauKai" w:eastAsia="BiauKai" w:hAnsi="BiauKai" w:cs="LingWai SC Medium"/>
          <w:sz w:val="28"/>
          <w:szCs w:val="28"/>
        </w:rPr>
      </w:pPr>
      <w:r w:rsidRPr="00472F46">
        <w:rPr>
          <w:rFonts w:ascii="BiauKai" w:eastAsia="BiauKai" w:hAnsi="BiauKai" w:cs="LingWai SC Medium"/>
          <w:sz w:val="28"/>
          <w:szCs w:val="28"/>
        </w:rPr>
        <w:t>同意並配合徵選辦法，及其他徵選作業相關規定辦理。</w:t>
      </w:r>
    </w:p>
    <w:p w:rsidR="00911DE5" w:rsidRPr="00472F46" w:rsidRDefault="00911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BiauKai" w:eastAsia="BiauKai" w:hAnsi="BiauKai" w:cs="LingWai SC Medium"/>
          <w:sz w:val="28"/>
          <w:szCs w:val="28"/>
        </w:rPr>
      </w:pPr>
    </w:p>
    <w:p w:rsidR="00911DE5" w:rsidRPr="00472F46" w:rsidRDefault="00911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BiauKai" w:eastAsia="BiauKai" w:hAnsi="BiauKai" w:cs="LingWai SC Medium"/>
          <w:sz w:val="28"/>
          <w:szCs w:val="28"/>
        </w:rPr>
      </w:pPr>
    </w:p>
    <w:p w:rsidR="00911DE5" w:rsidRPr="00472F46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jc w:val="right"/>
        <w:rPr>
          <w:rFonts w:ascii="BiauKai" w:eastAsia="BiauKai" w:hAnsi="BiauKai" w:cs="LingWai SC Medium"/>
          <w:sz w:val="28"/>
          <w:szCs w:val="28"/>
        </w:rPr>
      </w:pPr>
      <w:r w:rsidRPr="00472F46">
        <w:rPr>
          <w:rFonts w:ascii="BiauKai" w:eastAsia="BiauKai" w:hAnsi="BiauKai" w:cs="LingWai SC Medium"/>
          <w:sz w:val="28"/>
          <w:szCs w:val="28"/>
        </w:rPr>
        <w:t>立同意書人_____________________</w:t>
      </w:r>
    </w:p>
    <w:p w:rsidR="00911DE5" w:rsidRPr="00472F46" w:rsidRDefault="00911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BiauKai" w:eastAsia="BiauKai" w:hAnsi="BiauKai" w:cs="LingWai SC Medium"/>
          <w:sz w:val="28"/>
          <w:szCs w:val="28"/>
        </w:rPr>
      </w:pPr>
    </w:p>
    <w:p w:rsidR="00911DE5" w:rsidRPr="00472F46" w:rsidRDefault="00911DE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480" w:lineRule="auto"/>
        <w:rPr>
          <w:rFonts w:ascii="BiauKai" w:eastAsia="BiauKai" w:hAnsi="BiauKai" w:cs="LingWai SC Medium"/>
          <w:sz w:val="28"/>
          <w:szCs w:val="28"/>
        </w:rPr>
      </w:pPr>
    </w:p>
    <w:p w:rsidR="00911DE5" w:rsidRPr="00472F46" w:rsidRDefault="00000000">
      <w:pPr>
        <w:jc w:val="right"/>
        <w:rPr>
          <w:rFonts w:ascii="BiauKai" w:eastAsia="BiauKai" w:hAnsi="BiauKai" w:cs="LingWai SC Medium"/>
        </w:rPr>
      </w:pPr>
      <w:r w:rsidRPr="00472F46">
        <w:rPr>
          <w:rFonts w:ascii="BiauKai" w:eastAsia="BiauKai" w:hAnsi="BiauKai" w:cs="LingWai SC Medium"/>
          <w:sz w:val="28"/>
          <w:szCs w:val="28"/>
        </w:rPr>
        <w:t>中華民國</w:t>
      </w:r>
      <w:r w:rsidRPr="00747429">
        <w:rPr>
          <w:rFonts w:ascii="BiauKai" w:eastAsia="BiauKai" w:hAnsi="BiauKai" w:cs="LingWai SC Medium"/>
          <w:color w:val="000000" w:themeColor="text1"/>
          <w:sz w:val="28"/>
          <w:szCs w:val="28"/>
        </w:rPr>
        <w:t>11</w:t>
      </w:r>
      <w:r w:rsidR="00747429" w:rsidRPr="00747429">
        <w:rPr>
          <w:rFonts w:ascii="BiauKai" w:eastAsia="BiauKai" w:hAnsi="BiauKai" w:cs="LingWai SC Medium"/>
          <w:color w:val="000000" w:themeColor="text1"/>
          <w:sz w:val="28"/>
          <w:szCs w:val="28"/>
        </w:rPr>
        <w:t>4</w:t>
      </w:r>
      <w:r w:rsidRPr="00747429">
        <w:rPr>
          <w:rFonts w:ascii="BiauKai" w:eastAsia="BiauKai" w:hAnsi="BiauKai" w:cs="LingWai SC Medium"/>
          <w:color w:val="000000" w:themeColor="text1"/>
          <w:sz w:val="28"/>
          <w:szCs w:val="28"/>
        </w:rPr>
        <w:t>年</w:t>
      </w:r>
      <w:r w:rsidRPr="00472F46">
        <w:rPr>
          <w:rFonts w:ascii="BiauKai" w:eastAsia="BiauKai" w:hAnsi="BiauKai" w:cs="LingWai SC Medium"/>
          <w:sz w:val="28"/>
          <w:szCs w:val="28"/>
        </w:rPr>
        <w:t>________月________日</w:t>
      </w:r>
    </w:p>
    <w:p w:rsidR="00911DE5" w:rsidRPr="00472F46" w:rsidRDefault="00911DE5">
      <w:pPr>
        <w:rPr>
          <w:rFonts w:ascii="BiauKai" w:eastAsia="BiauKai" w:hAnsi="BiauKai" w:cs="LingWai SC Medium"/>
        </w:rPr>
      </w:pPr>
    </w:p>
    <w:sectPr w:rsidR="00911DE5" w:rsidRPr="00472F4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1940" w:rsidRDefault="000E1940">
      <w:r>
        <w:separator/>
      </w:r>
    </w:p>
  </w:endnote>
  <w:endnote w:type="continuationSeparator" w:id="0">
    <w:p w:rsidR="000E1940" w:rsidRDefault="000E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LingWai SC Medium">
    <w:altName w:val="LINGWAI SC MEDIUM"/>
    <w:panose1 w:val="03050602040302020204"/>
    <w:charset w:val="86"/>
    <w:family w:val="script"/>
    <w:notTrueType/>
    <w:pitch w:val="variable"/>
    <w:sig w:usb0="A00002FF" w:usb1="7ACF7CFB" w:usb2="0000001E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1940" w:rsidRDefault="000E1940">
      <w:r>
        <w:rPr>
          <w:color w:val="000000"/>
        </w:rPr>
        <w:separator/>
      </w:r>
    </w:p>
  </w:footnote>
  <w:footnote w:type="continuationSeparator" w:id="0">
    <w:p w:rsidR="000E1940" w:rsidRDefault="000E1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B187B"/>
    <w:multiLevelType w:val="multilevel"/>
    <w:tmpl w:val="99E8DBC8"/>
    <w:lvl w:ilvl="0">
      <w:start w:val="1"/>
      <w:numFmt w:val="decimal"/>
      <w:lvlText w:val="%1."/>
      <w:lvlJc w:val="left"/>
      <w:pPr>
        <w:ind w:left="984" w:hanging="420"/>
      </w:p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 w16cid:durableId="3038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E5"/>
    <w:rsid w:val="000E1940"/>
    <w:rsid w:val="00472F46"/>
    <w:rsid w:val="00747429"/>
    <w:rsid w:val="00911DE5"/>
    <w:rsid w:val="00997CCD"/>
    <w:rsid w:val="00D371AC"/>
    <w:rsid w:val="00D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1EDCC"/>
  <w15:docId w15:val="{9F7E9F7C-21BB-BA48-8BC2-BF6DEB51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保護服務司王悅容</dc:creator>
  <dc:description/>
  <cp:lastModifiedBy>Microsoft Office User</cp:lastModifiedBy>
  <cp:revision>3</cp:revision>
  <cp:lastPrinted>2024-03-21T07:04:00Z</cp:lastPrinted>
  <dcterms:created xsi:type="dcterms:W3CDTF">2025-04-15T11:08:00Z</dcterms:created>
  <dcterms:modified xsi:type="dcterms:W3CDTF">2025-04-16T10:54:00Z</dcterms:modified>
</cp:coreProperties>
</file>